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5E" w:rsidRPr="00284741" w:rsidRDefault="00DF6F5E" w:rsidP="00D768E1">
      <w:pPr>
        <w:jc w:val="center"/>
        <w:rPr>
          <w:b/>
          <w:bCs/>
          <w:sz w:val="72"/>
          <w:szCs w:val="72"/>
          <w:u w:val="single"/>
        </w:rPr>
      </w:pPr>
      <w:r w:rsidRPr="00284741">
        <w:rPr>
          <w:b/>
          <w:bCs/>
          <w:sz w:val="72"/>
          <w:szCs w:val="72"/>
          <w:highlight w:val="yellow"/>
          <w:u w:val="single"/>
        </w:rPr>
        <w:t>FOXHILLS RIDING CENTRE</w:t>
      </w:r>
    </w:p>
    <w:p w:rsidR="00DF6F5E" w:rsidRDefault="00DF6F5E" w:rsidP="00D768E1">
      <w:pPr>
        <w:jc w:val="center"/>
        <w:rPr>
          <w:b/>
          <w:bCs/>
          <w:sz w:val="72"/>
          <w:szCs w:val="72"/>
        </w:rPr>
      </w:pPr>
      <w:r w:rsidRPr="00284741">
        <w:rPr>
          <w:b/>
          <w:bCs/>
          <w:sz w:val="72"/>
          <w:szCs w:val="72"/>
        </w:rPr>
        <w:t>RIDER INFORMATION</w:t>
      </w:r>
    </w:p>
    <w:p w:rsidR="00DF6F5E" w:rsidRPr="007C2F36" w:rsidRDefault="00DF6F5E" w:rsidP="00A85CB6">
      <w:pPr>
        <w:spacing w:line="240" w:lineRule="auto"/>
        <w:jc w:val="both"/>
        <w:rPr>
          <w:rFonts w:ascii="Arial Black" w:hAnsi="Arial Black" w:cs="Arial Black"/>
          <w:b/>
          <w:bCs/>
          <w:sz w:val="24"/>
          <w:szCs w:val="24"/>
        </w:rPr>
      </w:pPr>
      <w:r w:rsidRPr="007C2F36">
        <w:rPr>
          <w:rFonts w:ascii="Arial Black" w:hAnsi="Arial Black" w:cs="Arial Black"/>
          <w:b/>
          <w:bCs/>
          <w:sz w:val="24"/>
          <w:szCs w:val="24"/>
        </w:rPr>
        <w:t>Please fill in this form as accurately as possible and in the interest of health and safety do not exaggerate any riding abilities or skills.</w:t>
      </w:r>
    </w:p>
    <w:p w:rsidR="00DF6F5E" w:rsidRPr="007C2F36" w:rsidRDefault="00DF6F5E" w:rsidP="00A85CB6">
      <w:pPr>
        <w:pBdr>
          <w:bottom w:val="single" w:sz="12" w:space="1" w:color="auto"/>
        </w:pBdr>
        <w:spacing w:line="240" w:lineRule="auto"/>
        <w:jc w:val="both"/>
        <w:rPr>
          <w:rFonts w:ascii="Arial Black" w:hAnsi="Arial Black" w:cs="Arial Black"/>
          <w:b/>
          <w:bCs/>
          <w:sz w:val="24"/>
          <w:szCs w:val="24"/>
        </w:rPr>
      </w:pPr>
      <w:r w:rsidRPr="007C2F36">
        <w:rPr>
          <w:rFonts w:ascii="Arial Black" w:hAnsi="Arial Black" w:cs="Arial Black"/>
          <w:b/>
          <w:bCs/>
          <w:sz w:val="24"/>
          <w:szCs w:val="24"/>
        </w:rPr>
        <w:t>Please use BLOCK capitals and answer all relevant questions then return this form as soon as possible to Foxhill’s Farm, Beacon Road, Barr Beacon, Walsall, WS9 0QP</w:t>
      </w:r>
      <w:r>
        <w:rPr>
          <w:rFonts w:ascii="Arial Black" w:hAnsi="Arial Black" w:cs="Arial Black"/>
          <w:b/>
          <w:bCs/>
          <w:sz w:val="24"/>
          <w:szCs w:val="24"/>
        </w:rPr>
        <w:t xml:space="preserve"> Email info@mygg.co.uk</w:t>
      </w:r>
    </w:p>
    <w:p w:rsidR="00DF6F5E" w:rsidRPr="00A85CB6" w:rsidRDefault="00DF6F5E" w:rsidP="00A85CB6">
      <w:pPr>
        <w:spacing w:line="240" w:lineRule="auto"/>
        <w:jc w:val="both"/>
        <w:rPr>
          <w:b/>
          <w:bCs/>
          <w:sz w:val="24"/>
          <w:szCs w:val="24"/>
        </w:rPr>
      </w:pP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>Full name ____________________________ Address_______________________________ _____________________________________________________Post Code_____________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>Telephone No _____________________ Email address _____________________________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>First emergency contact name and Tel No ________________________________________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>Second emergency contact name &amp; Tel No _______________________________________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>Date of Birth ________________   Height __________________ Weight _______________</w:t>
      </w:r>
    </w:p>
    <w:p w:rsidR="00DF6F5E" w:rsidRDefault="00DF6F5E" w:rsidP="00284741">
      <w:pPr>
        <w:rPr>
          <w:b/>
          <w:bCs/>
          <w:sz w:val="28"/>
          <w:szCs w:val="28"/>
        </w:rPr>
      </w:pPr>
      <w:r w:rsidRPr="000706C9">
        <w:rPr>
          <w:b/>
          <w:bCs/>
          <w:sz w:val="36"/>
          <w:szCs w:val="36"/>
        </w:rPr>
        <w:t xml:space="preserve">YOUR RIDING ABILITY </w:t>
      </w:r>
      <w:r>
        <w:rPr>
          <w:b/>
          <w:bCs/>
          <w:sz w:val="28"/>
          <w:szCs w:val="28"/>
        </w:rPr>
        <w:t>(leave blank if new rider</w:t>
      </w:r>
      <w:bookmarkStart w:id="0" w:name="_GoBack"/>
      <w:bookmarkEnd w:id="0"/>
      <w:r>
        <w:rPr>
          <w:b/>
          <w:bCs/>
          <w:sz w:val="28"/>
          <w:szCs w:val="28"/>
        </w:rPr>
        <w:t>)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>How long have you been riding ______________________Years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 xml:space="preserve">Are you confident in    </w:t>
      </w:r>
      <w:r w:rsidRPr="006A34D7">
        <w:t xml:space="preserve">yes/no  </w:t>
      </w:r>
      <w:r w:rsidRPr="006A34D7">
        <w:rPr>
          <w:sz w:val="28"/>
          <w:szCs w:val="28"/>
        </w:rPr>
        <w:t xml:space="preserve"> Walk __________ Trot ___________ Canter _____________</w:t>
      </w:r>
    </w:p>
    <w:p w:rsidR="00DF6F5E" w:rsidRPr="006A34D7" w:rsidRDefault="00DF6F5E" w:rsidP="00284741">
      <w:pPr>
        <w:rPr>
          <w:sz w:val="28"/>
          <w:szCs w:val="28"/>
        </w:rPr>
      </w:pPr>
      <w:r w:rsidRPr="006A34D7">
        <w:rPr>
          <w:sz w:val="28"/>
          <w:szCs w:val="28"/>
        </w:rPr>
        <w:t xml:space="preserve">Are you confident in Jumping </w:t>
      </w:r>
      <w:r w:rsidRPr="006A34D7">
        <w:t>yes/no</w:t>
      </w:r>
      <w:r w:rsidRPr="006A34D7">
        <w:rPr>
          <w:sz w:val="28"/>
          <w:szCs w:val="28"/>
        </w:rPr>
        <w:t xml:space="preserve"> ______ if yes. Low level _______ Med level ________</w:t>
      </w:r>
    </w:p>
    <w:p w:rsidR="00DF6F5E" w:rsidRDefault="00DF6F5E" w:rsidP="002847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of rider _________________________                 Date ______________________</w:t>
      </w:r>
    </w:p>
    <w:p w:rsidR="00DF6F5E" w:rsidRPr="000706C9" w:rsidRDefault="00DF6F5E" w:rsidP="00284741">
      <w:pPr>
        <w:rPr>
          <w:b/>
          <w:bCs/>
          <w:sz w:val="28"/>
          <w:szCs w:val="28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25pt;margin-top:31.35pt;width:528pt;height:161.25pt;z-index:251658240;visibility:visible">
            <v:textbox>
              <w:txbxContent>
                <w:p w:rsidR="00DF6F5E" w:rsidRDefault="00DF6F5E">
                  <w:r>
                    <w:t>Please give any information regarding previous experience or medical conditions that we should be aware of.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</w:rPr>
        <w:t>Signature of parent or guardian if rider is under 18 years of age _____________________</w:t>
      </w:r>
    </w:p>
    <w:sectPr w:rsidR="00DF6F5E" w:rsidRPr="000706C9" w:rsidSect="00D76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E1"/>
    <w:rsid w:val="000706C9"/>
    <w:rsid w:val="00284741"/>
    <w:rsid w:val="006A34D7"/>
    <w:rsid w:val="007C2F36"/>
    <w:rsid w:val="008278FD"/>
    <w:rsid w:val="00904F13"/>
    <w:rsid w:val="00A85CB6"/>
    <w:rsid w:val="00AD67D5"/>
    <w:rsid w:val="00D768E1"/>
    <w:rsid w:val="00DA02D7"/>
    <w:rsid w:val="00DF6F5E"/>
    <w:rsid w:val="00E0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194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FOXHILLS RIDING CENTRE</dc:title>
  <dc:subject/>
  <dc:creator>bdc1</dc:creator>
  <cp:keywords/>
  <dc:description/>
  <cp:lastModifiedBy>Blake</cp:lastModifiedBy>
  <cp:revision>2</cp:revision>
  <cp:lastPrinted>2011-11-23T11:40:00Z</cp:lastPrinted>
  <dcterms:created xsi:type="dcterms:W3CDTF">2011-11-25T05:54:00Z</dcterms:created>
  <dcterms:modified xsi:type="dcterms:W3CDTF">2011-11-25T05:54:00Z</dcterms:modified>
</cp:coreProperties>
</file>